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FAFF" w14:textId="77777777" w:rsidR="00DB70BA" w:rsidRPr="009D760D" w:rsidRDefault="00DB70BA" w:rsidP="00DB70BA">
      <w:pPr>
        <w:pStyle w:val="a7"/>
        <w:jc w:val="center"/>
      </w:pPr>
      <w:r w:rsidRPr="009D760D">
        <w:t>Перечень рекомендуемых мероприятий по улучшению условий труда</w:t>
      </w:r>
    </w:p>
    <w:p w14:paraId="30A8E77F" w14:textId="77777777" w:rsidR="00B3448B" w:rsidRPr="009D760D" w:rsidRDefault="00B3448B" w:rsidP="00B3448B"/>
    <w:p w14:paraId="5AC5CB53" w14:textId="77777777" w:rsidR="00B3448B" w:rsidRPr="009D760D" w:rsidRDefault="00B3448B" w:rsidP="00B3448B">
      <w:r w:rsidRPr="009D760D">
        <w:t>Наименование организации:</w:t>
      </w:r>
      <w:r w:rsidRPr="009D760D">
        <w:rPr>
          <w:rStyle w:val="a9"/>
        </w:rPr>
        <w:t xml:space="preserve"> </w:t>
      </w:r>
      <w:r w:rsidRPr="009D760D">
        <w:rPr>
          <w:rStyle w:val="a9"/>
        </w:rPr>
        <w:fldChar w:fldCharType="begin"/>
      </w:r>
      <w:r w:rsidRPr="009D760D">
        <w:rPr>
          <w:rStyle w:val="a9"/>
        </w:rPr>
        <w:instrText xml:space="preserve"> DOCVARIABLE </w:instrText>
      </w:r>
      <w:r w:rsidR="00483A6A" w:rsidRPr="009D760D">
        <w:rPr>
          <w:rStyle w:val="a9"/>
        </w:rPr>
        <w:instrText>ceh_info</w:instrText>
      </w:r>
      <w:r w:rsidRPr="009D760D">
        <w:rPr>
          <w:rStyle w:val="a9"/>
        </w:rPr>
        <w:instrText xml:space="preserve"> \* MERGEFORMAT </w:instrText>
      </w:r>
      <w:r w:rsidRPr="009D760D">
        <w:rPr>
          <w:rStyle w:val="a9"/>
        </w:rPr>
        <w:fldChar w:fldCharType="separate"/>
      </w:r>
      <w:r w:rsidR="00235519" w:rsidRPr="00235519">
        <w:rPr>
          <w:rStyle w:val="a9"/>
        </w:rPr>
        <w:t xml:space="preserve"> Общество с ограниченной ответственностью «ТД «Евротрейдинг» </w:t>
      </w:r>
      <w:r w:rsidRPr="009D760D">
        <w:rPr>
          <w:rStyle w:val="a9"/>
        </w:rPr>
        <w:fldChar w:fldCharType="end"/>
      </w:r>
      <w:r w:rsidRPr="009D760D">
        <w:rPr>
          <w:rStyle w:val="a9"/>
        </w:rPr>
        <w:t> </w:t>
      </w:r>
    </w:p>
    <w:p w14:paraId="71162756" w14:textId="77777777" w:rsidR="00DB70BA" w:rsidRPr="009D760D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9D760D" w14:paraId="2958F86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9EFF591" w14:textId="77777777" w:rsidR="00DB70BA" w:rsidRPr="009D760D" w:rsidRDefault="00DB70BA" w:rsidP="00DB70BA">
            <w:pPr>
              <w:pStyle w:val="aa"/>
            </w:pPr>
            <w:bookmarkStart w:id="0" w:name="main_table"/>
            <w:bookmarkEnd w:id="0"/>
            <w:r w:rsidRPr="009D760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05ACA81A" w14:textId="77777777" w:rsidR="00DB70BA" w:rsidRPr="009D760D" w:rsidRDefault="00DB70BA" w:rsidP="00DB70BA">
            <w:pPr>
              <w:pStyle w:val="aa"/>
            </w:pPr>
            <w:r w:rsidRPr="009D760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4BB99AA0" w14:textId="77777777" w:rsidR="00DB70BA" w:rsidRPr="009D760D" w:rsidRDefault="00DB70BA" w:rsidP="00DB70BA">
            <w:pPr>
              <w:pStyle w:val="aa"/>
            </w:pPr>
            <w:r w:rsidRPr="009D760D">
              <w:t>Цель мероприятия</w:t>
            </w:r>
          </w:p>
        </w:tc>
        <w:tc>
          <w:tcPr>
            <w:tcW w:w="1384" w:type="dxa"/>
            <w:vAlign w:val="center"/>
          </w:tcPr>
          <w:p w14:paraId="2A6DDA45" w14:textId="77777777" w:rsidR="00DB70BA" w:rsidRPr="009D760D" w:rsidRDefault="008B4051" w:rsidP="00DB70BA">
            <w:pPr>
              <w:pStyle w:val="aa"/>
            </w:pPr>
            <w:r w:rsidRPr="009D760D">
              <w:t>Срок</w:t>
            </w:r>
            <w:r w:rsidRPr="009D760D">
              <w:br/>
            </w:r>
            <w:r w:rsidR="00DB70BA" w:rsidRPr="009D760D">
              <w:t>выполнения</w:t>
            </w:r>
          </w:p>
        </w:tc>
        <w:tc>
          <w:tcPr>
            <w:tcW w:w="3294" w:type="dxa"/>
            <w:vAlign w:val="center"/>
          </w:tcPr>
          <w:p w14:paraId="535B635B" w14:textId="77777777" w:rsidR="00DB70BA" w:rsidRPr="009D760D" w:rsidRDefault="00DB70BA" w:rsidP="00DB70BA">
            <w:pPr>
              <w:pStyle w:val="aa"/>
            </w:pPr>
            <w:r w:rsidRPr="009D760D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73FF6F2D" w14:textId="77777777" w:rsidR="00DB70BA" w:rsidRPr="009D760D" w:rsidRDefault="00DB70BA" w:rsidP="00DB70BA">
            <w:pPr>
              <w:pStyle w:val="aa"/>
            </w:pPr>
            <w:r w:rsidRPr="009D760D">
              <w:t>Отметка о выполнении</w:t>
            </w:r>
          </w:p>
        </w:tc>
      </w:tr>
      <w:tr w:rsidR="00DB70BA" w:rsidRPr="009D760D" w14:paraId="0CAAEAF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53D4B6C" w14:textId="77777777" w:rsidR="00DB70BA" w:rsidRPr="009D760D" w:rsidRDefault="00DB70BA" w:rsidP="00DB70BA">
            <w:pPr>
              <w:pStyle w:val="aa"/>
            </w:pPr>
            <w:r w:rsidRPr="009D760D">
              <w:t>1</w:t>
            </w:r>
          </w:p>
        </w:tc>
        <w:tc>
          <w:tcPr>
            <w:tcW w:w="3686" w:type="dxa"/>
            <w:vAlign w:val="center"/>
          </w:tcPr>
          <w:p w14:paraId="2B835231" w14:textId="77777777" w:rsidR="00DB70BA" w:rsidRPr="009D760D" w:rsidRDefault="00DB70BA" w:rsidP="00DB70BA">
            <w:pPr>
              <w:pStyle w:val="aa"/>
            </w:pPr>
            <w:r w:rsidRPr="009D760D">
              <w:t>2</w:t>
            </w:r>
          </w:p>
        </w:tc>
        <w:tc>
          <w:tcPr>
            <w:tcW w:w="2835" w:type="dxa"/>
            <w:vAlign w:val="center"/>
          </w:tcPr>
          <w:p w14:paraId="67F4E11D" w14:textId="77777777" w:rsidR="00DB70BA" w:rsidRPr="009D760D" w:rsidRDefault="00DB70BA" w:rsidP="00DB70BA">
            <w:pPr>
              <w:pStyle w:val="aa"/>
            </w:pPr>
            <w:r w:rsidRPr="009D760D">
              <w:t>3</w:t>
            </w:r>
          </w:p>
        </w:tc>
        <w:tc>
          <w:tcPr>
            <w:tcW w:w="1384" w:type="dxa"/>
            <w:vAlign w:val="center"/>
          </w:tcPr>
          <w:p w14:paraId="386D0208" w14:textId="77777777" w:rsidR="00DB70BA" w:rsidRPr="009D760D" w:rsidRDefault="00DB70BA" w:rsidP="00DB70BA">
            <w:pPr>
              <w:pStyle w:val="aa"/>
            </w:pPr>
            <w:r w:rsidRPr="009D760D">
              <w:t>4</w:t>
            </w:r>
          </w:p>
        </w:tc>
        <w:tc>
          <w:tcPr>
            <w:tcW w:w="3294" w:type="dxa"/>
            <w:vAlign w:val="center"/>
          </w:tcPr>
          <w:p w14:paraId="48F3C758" w14:textId="77777777" w:rsidR="00DB70BA" w:rsidRPr="009D760D" w:rsidRDefault="00DB70BA" w:rsidP="00DB70BA">
            <w:pPr>
              <w:pStyle w:val="aa"/>
            </w:pPr>
            <w:r w:rsidRPr="009D760D">
              <w:t>5</w:t>
            </w:r>
          </w:p>
        </w:tc>
        <w:tc>
          <w:tcPr>
            <w:tcW w:w="1315" w:type="dxa"/>
            <w:vAlign w:val="center"/>
          </w:tcPr>
          <w:p w14:paraId="4B335E06" w14:textId="77777777" w:rsidR="00DB70BA" w:rsidRPr="009D760D" w:rsidRDefault="00DB70BA" w:rsidP="00DB70BA">
            <w:pPr>
              <w:pStyle w:val="aa"/>
            </w:pPr>
            <w:r w:rsidRPr="009D760D">
              <w:t>6</w:t>
            </w:r>
          </w:p>
        </w:tc>
      </w:tr>
      <w:tr w:rsidR="00235519" w:rsidRPr="009D760D" w14:paraId="4A7B2BBE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04D6F5" w14:textId="1C30EDA6" w:rsidR="00235519" w:rsidRPr="00235519" w:rsidRDefault="00235519" w:rsidP="0023551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Структурн</w:t>
            </w:r>
            <w:r w:rsidR="00685A75">
              <w:rPr>
                <w:b/>
                <w:i/>
              </w:rPr>
              <w:t>ое</w:t>
            </w:r>
            <w:r>
              <w:rPr>
                <w:b/>
                <w:i/>
              </w:rPr>
              <w:t xml:space="preserve"> подразделени</w:t>
            </w:r>
            <w:r w:rsidR="00685A75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(ОП «Звенигород»)</w:t>
            </w:r>
          </w:p>
        </w:tc>
        <w:tc>
          <w:tcPr>
            <w:tcW w:w="3686" w:type="dxa"/>
            <w:vAlign w:val="center"/>
          </w:tcPr>
          <w:p w14:paraId="18B72496" w14:textId="77777777" w:rsidR="00235519" w:rsidRPr="009D760D" w:rsidRDefault="0023551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5034F15" w14:textId="77777777" w:rsidR="00235519" w:rsidRPr="009D760D" w:rsidRDefault="0023551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AFDA223" w14:textId="77777777" w:rsidR="00235519" w:rsidRPr="009D760D" w:rsidRDefault="0023551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41D375" w14:textId="77777777" w:rsidR="00235519" w:rsidRPr="009D760D" w:rsidRDefault="0023551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5A18ED" w14:textId="77777777" w:rsidR="00235519" w:rsidRPr="009D760D" w:rsidRDefault="00235519" w:rsidP="00DB70BA">
            <w:pPr>
              <w:pStyle w:val="aa"/>
            </w:pPr>
          </w:p>
        </w:tc>
      </w:tr>
      <w:tr w:rsidR="00235519" w:rsidRPr="009D760D" w14:paraId="300AC9C4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49E45F" w14:textId="39716CFB" w:rsidR="00235519" w:rsidRPr="00235519" w:rsidRDefault="00235519" w:rsidP="00235519">
            <w:pPr>
              <w:pStyle w:val="aa"/>
              <w:jc w:val="left"/>
            </w:pPr>
            <w:r>
              <w:t>50. Оператор резки металла</w:t>
            </w:r>
          </w:p>
        </w:tc>
        <w:tc>
          <w:tcPr>
            <w:tcW w:w="3686" w:type="dxa"/>
            <w:vAlign w:val="center"/>
          </w:tcPr>
          <w:p w14:paraId="17CB143D" w14:textId="77777777" w:rsidR="00235519" w:rsidRPr="009D760D" w:rsidRDefault="00235519" w:rsidP="00DB70BA">
            <w:pPr>
              <w:pStyle w:val="aa"/>
            </w:pPr>
            <w:r>
              <w:t>Установка звукоизолирующих ограждений</w:t>
            </w:r>
          </w:p>
        </w:tc>
        <w:tc>
          <w:tcPr>
            <w:tcW w:w="2835" w:type="dxa"/>
            <w:vAlign w:val="center"/>
          </w:tcPr>
          <w:p w14:paraId="64D42839" w14:textId="57D54E93" w:rsidR="00235519" w:rsidRPr="009D760D" w:rsidRDefault="00235519" w:rsidP="00DB70BA">
            <w:pPr>
              <w:pStyle w:val="aa"/>
            </w:pPr>
            <w:r>
              <w:t>Снижение уровн</w:t>
            </w:r>
            <w:r w:rsidR="00685A75">
              <w:t>я</w:t>
            </w:r>
            <w:r>
              <w:t xml:space="preserve"> шума </w:t>
            </w:r>
          </w:p>
        </w:tc>
        <w:tc>
          <w:tcPr>
            <w:tcW w:w="1384" w:type="dxa"/>
            <w:vAlign w:val="center"/>
          </w:tcPr>
          <w:p w14:paraId="3A17F829" w14:textId="77777777" w:rsidR="00235519" w:rsidRPr="009D760D" w:rsidRDefault="0023551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98147C" w14:textId="77777777" w:rsidR="00235519" w:rsidRPr="009D760D" w:rsidRDefault="0023551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56BFDA" w14:textId="77777777" w:rsidR="00235519" w:rsidRPr="009D760D" w:rsidRDefault="00235519" w:rsidP="00DB70BA">
            <w:pPr>
              <w:pStyle w:val="aa"/>
            </w:pPr>
          </w:p>
        </w:tc>
      </w:tr>
      <w:tr w:rsidR="00235519" w:rsidRPr="009D760D" w14:paraId="2933183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EB2731" w14:textId="77777777" w:rsidR="00235519" w:rsidRPr="00235519" w:rsidRDefault="00235519" w:rsidP="00235519">
            <w:pPr>
              <w:pStyle w:val="aa"/>
              <w:jc w:val="left"/>
            </w:pPr>
            <w:r>
              <w:t>52. Штамповщик</w:t>
            </w:r>
          </w:p>
        </w:tc>
        <w:tc>
          <w:tcPr>
            <w:tcW w:w="3686" w:type="dxa"/>
            <w:vAlign w:val="center"/>
          </w:tcPr>
          <w:p w14:paraId="604B451C" w14:textId="77777777" w:rsidR="00235519" w:rsidRDefault="00235519" w:rsidP="00DB70BA">
            <w:pPr>
              <w:pStyle w:val="aa"/>
            </w:pPr>
            <w:r>
              <w:t>Установка звукоизолирующих ограждений</w:t>
            </w:r>
          </w:p>
        </w:tc>
        <w:tc>
          <w:tcPr>
            <w:tcW w:w="2835" w:type="dxa"/>
            <w:vAlign w:val="center"/>
          </w:tcPr>
          <w:p w14:paraId="42A739DC" w14:textId="649E96E4" w:rsidR="00235519" w:rsidRDefault="0023551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14:paraId="24637BF9" w14:textId="77777777" w:rsidR="00235519" w:rsidRPr="009D760D" w:rsidRDefault="0023551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97CB23" w14:textId="77777777" w:rsidR="00235519" w:rsidRPr="009D760D" w:rsidRDefault="0023551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58C2BA" w14:textId="77777777" w:rsidR="00235519" w:rsidRPr="009D760D" w:rsidRDefault="00235519" w:rsidP="00DB70BA">
            <w:pPr>
              <w:pStyle w:val="aa"/>
            </w:pPr>
          </w:p>
        </w:tc>
      </w:tr>
      <w:tr w:rsidR="00235519" w:rsidRPr="009D760D" w14:paraId="1E4978CE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34A3C3" w14:textId="77777777" w:rsidR="00235519" w:rsidRPr="00235519" w:rsidRDefault="00235519" w:rsidP="00235519">
            <w:pPr>
              <w:pStyle w:val="aa"/>
              <w:jc w:val="left"/>
            </w:pPr>
            <w:r>
              <w:t>54. Оператор экструзионной линии</w:t>
            </w:r>
          </w:p>
        </w:tc>
        <w:tc>
          <w:tcPr>
            <w:tcW w:w="3686" w:type="dxa"/>
            <w:vAlign w:val="center"/>
          </w:tcPr>
          <w:p w14:paraId="067B4902" w14:textId="77777777" w:rsidR="00235519" w:rsidRDefault="00235519" w:rsidP="00DB70BA">
            <w:pPr>
              <w:pStyle w:val="aa"/>
            </w:pPr>
            <w:r>
              <w:t>Установка звукоизолирующих ограждений</w:t>
            </w:r>
          </w:p>
        </w:tc>
        <w:tc>
          <w:tcPr>
            <w:tcW w:w="2835" w:type="dxa"/>
            <w:vAlign w:val="center"/>
          </w:tcPr>
          <w:p w14:paraId="42AC8B0C" w14:textId="6B27704F" w:rsidR="00235519" w:rsidRDefault="0023551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14:paraId="705F2379" w14:textId="77777777" w:rsidR="00235519" w:rsidRPr="009D760D" w:rsidRDefault="0023551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E0CA2D" w14:textId="77777777" w:rsidR="00235519" w:rsidRPr="009D760D" w:rsidRDefault="0023551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B8E582" w14:textId="77777777" w:rsidR="00235519" w:rsidRPr="009D760D" w:rsidRDefault="00235519" w:rsidP="00DB70BA">
            <w:pPr>
              <w:pStyle w:val="aa"/>
            </w:pPr>
          </w:p>
        </w:tc>
      </w:tr>
      <w:tr w:rsidR="00235519" w:rsidRPr="009D760D" w14:paraId="2071D8D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AC42BE" w14:textId="77777777" w:rsidR="00235519" w:rsidRPr="00235519" w:rsidRDefault="00235519" w:rsidP="00235519">
            <w:pPr>
              <w:pStyle w:val="aa"/>
              <w:jc w:val="left"/>
            </w:pPr>
            <w:r>
              <w:t>55. Старший оператор автоматических и полуавтоматических линий станков и установок</w:t>
            </w:r>
          </w:p>
        </w:tc>
        <w:tc>
          <w:tcPr>
            <w:tcW w:w="3686" w:type="dxa"/>
            <w:vAlign w:val="center"/>
          </w:tcPr>
          <w:p w14:paraId="02892694" w14:textId="77777777" w:rsidR="00235519" w:rsidRDefault="00235519" w:rsidP="00DB70BA">
            <w:pPr>
              <w:pStyle w:val="aa"/>
            </w:pPr>
            <w:r>
              <w:t>Установка звукоизолирующих ограждений</w:t>
            </w:r>
          </w:p>
        </w:tc>
        <w:tc>
          <w:tcPr>
            <w:tcW w:w="2835" w:type="dxa"/>
            <w:vAlign w:val="center"/>
          </w:tcPr>
          <w:p w14:paraId="6299AE0A" w14:textId="00E2ADD3" w:rsidR="00235519" w:rsidRDefault="0023551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14:paraId="3CB6B144" w14:textId="77777777" w:rsidR="00235519" w:rsidRPr="009D760D" w:rsidRDefault="0023551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BB634E" w14:textId="77777777" w:rsidR="00235519" w:rsidRPr="009D760D" w:rsidRDefault="0023551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DD8CDC" w14:textId="77777777" w:rsidR="00235519" w:rsidRPr="009D760D" w:rsidRDefault="00235519" w:rsidP="00DB70BA">
            <w:pPr>
              <w:pStyle w:val="aa"/>
            </w:pPr>
          </w:p>
        </w:tc>
      </w:tr>
      <w:tr w:rsidR="00235519" w:rsidRPr="009D760D" w14:paraId="42C1827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A98B94D" w14:textId="17FA68A8" w:rsidR="00235519" w:rsidRPr="00235519" w:rsidRDefault="00685A75" w:rsidP="0023551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Иные рабочие места </w:t>
            </w:r>
          </w:p>
        </w:tc>
        <w:tc>
          <w:tcPr>
            <w:tcW w:w="3686" w:type="dxa"/>
            <w:vAlign w:val="center"/>
          </w:tcPr>
          <w:p w14:paraId="600988DA" w14:textId="0409894E" w:rsidR="00235519" w:rsidRPr="00685A75" w:rsidRDefault="00685A75" w:rsidP="00DB70BA">
            <w:pPr>
              <w:pStyle w:val="aa"/>
              <w:rPr>
                <w:b/>
                <w:bCs/>
              </w:rPr>
            </w:pPr>
            <w:r w:rsidRPr="00685A75">
              <w:rPr>
                <w:b/>
                <w:bCs/>
              </w:rPr>
              <w:t>Мероприятия по улучшению условий труда не требуются</w:t>
            </w:r>
          </w:p>
        </w:tc>
        <w:tc>
          <w:tcPr>
            <w:tcW w:w="2835" w:type="dxa"/>
            <w:vAlign w:val="center"/>
          </w:tcPr>
          <w:p w14:paraId="68D3F0C7" w14:textId="77777777" w:rsidR="00235519" w:rsidRDefault="0023551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5C8FD7A" w14:textId="77777777" w:rsidR="00235519" w:rsidRPr="009D760D" w:rsidRDefault="0023551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B0FC7A" w14:textId="77777777" w:rsidR="00235519" w:rsidRPr="009D760D" w:rsidRDefault="0023551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D28EEA" w14:textId="77777777" w:rsidR="00235519" w:rsidRPr="009D760D" w:rsidRDefault="00235519" w:rsidP="00DB70BA">
            <w:pPr>
              <w:pStyle w:val="aa"/>
            </w:pPr>
          </w:p>
        </w:tc>
      </w:tr>
    </w:tbl>
    <w:p w14:paraId="43FF10A7" w14:textId="77777777" w:rsidR="001B06AD" w:rsidRPr="009D760D" w:rsidRDefault="001B06AD" w:rsidP="00685A75"/>
    <w:sectPr w:rsidR="001B06AD" w:rsidRPr="009D760D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15EF" w14:textId="77777777" w:rsidR="004B1DFE" w:rsidRDefault="004B1DFE" w:rsidP="009D760D">
      <w:r>
        <w:separator/>
      </w:r>
    </w:p>
  </w:endnote>
  <w:endnote w:type="continuationSeparator" w:id="0">
    <w:p w14:paraId="725EA87D" w14:textId="77777777" w:rsidR="004B1DFE" w:rsidRDefault="004B1DFE" w:rsidP="009D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10354"/>
      <w:gridCol w:w="523"/>
      <w:gridCol w:w="4259"/>
    </w:tblGrid>
    <w:tr w:rsidR="009D760D" w14:paraId="799E24D8" w14:textId="77777777" w:rsidTr="0062131E">
      <w:tc>
        <w:tcPr>
          <w:tcW w:w="7128" w:type="dxa"/>
        </w:tcPr>
        <w:p w14:paraId="5EDB3929" w14:textId="77777777" w:rsidR="009D760D" w:rsidRPr="007F6169" w:rsidRDefault="009D760D" w:rsidP="009D760D">
          <w:pPr>
            <w:rPr>
              <w:sz w:val="20"/>
            </w:rPr>
          </w:pPr>
          <w:r w:rsidRPr="009D760D">
            <w:t>Перечень рекомендуемых мероприятий по улучшению условий труда</w:t>
          </w:r>
        </w:p>
      </w:tc>
      <w:tc>
        <w:tcPr>
          <w:tcW w:w="360" w:type="dxa"/>
        </w:tcPr>
        <w:p w14:paraId="1B2CB9A8" w14:textId="77777777" w:rsidR="009D760D" w:rsidRPr="007F6169" w:rsidRDefault="009D760D" w:rsidP="009D760D">
          <w:pPr>
            <w:jc w:val="center"/>
            <w:rPr>
              <w:sz w:val="20"/>
            </w:rPr>
          </w:pPr>
          <w:bookmarkStart w:id="1" w:name="kolontitul5"/>
          <w:bookmarkEnd w:id="1"/>
        </w:p>
      </w:tc>
      <w:tc>
        <w:tcPr>
          <w:tcW w:w="2932" w:type="dxa"/>
        </w:tcPr>
        <w:p w14:paraId="1DDB1AC1" w14:textId="5BF1FCC7" w:rsidR="009D760D" w:rsidRPr="00BF47E7" w:rsidRDefault="009D760D" w:rsidP="009D760D">
          <w:pPr>
            <w:pStyle w:val="ad"/>
            <w:jc w:val="right"/>
            <w:rPr>
              <w:sz w:val="20"/>
              <w:lang w:val="en-US"/>
            </w:rPr>
          </w:pPr>
          <w:r w:rsidRPr="00BF47E7">
            <w:rPr>
              <w:rStyle w:val="af"/>
              <w:sz w:val="20"/>
            </w:rPr>
            <w:t xml:space="preserve">Стр.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PAGE  </w:instrText>
          </w:r>
          <w:r w:rsidRPr="00BF47E7">
            <w:rPr>
              <w:rStyle w:val="af"/>
              <w:sz w:val="20"/>
            </w:rPr>
            <w:fldChar w:fldCharType="separate"/>
          </w:r>
          <w:r w:rsidR="00235519">
            <w:rPr>
              <w:rStyle w:val="af"/>
              <w:noProof/>
              <w:sz w:val="20"/>
            </w:rPr>
            <w:t>2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из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 </w:instrText>
          </w:r>
          <w:r w:rsidRPr="00BF47E7">
            <w:rPr>
              <w:rStyle w:val="af"/>
              <w:sz w:val="20"/>
              <w:lang w:val="en-US"/>
            </w:rPr>
            <w:instrText>SECTION</w:instrText>
          </w:r>
          <w:r w:rsidRPr="00C50490">
            <w:rPr>
              <w:rStyle w:val="af"/>
              <w:sz w:val="20"/>
              <w:lang w:val="en-US"/>
            </w:rPr>
            <w:instrText>PAGES</w:instrText>
          </w:r>
          <w:r w:rsidRPr="00BF47E7">
            <w:rPr>
              <w:rStyle w:val="af"/>
              <w:sz w:val="20"/>
            </w:rPr>
            <w:instrText xml:space="preserve">   \* MERGEFORMAT </w:instrText>
          </w:r>
          <w:r w:rsidRPr="00BF47E7">
            <w:rPr>
              <w:rStyle w:val="af"/>
              <w:sz w:val="20"/>
            </w:rPr>
            <w:fldChar w:fldCharType="separate"/>
          </w:r>
          <w:r w:rsidR="00685A75" w:rsidRPr="00685A75">
            <w:rPr>
              <w:rStyle w:val="af"/>
              <w:noProof/>
              <w:sz w:val="20"/>
            </w:rPr>
            <w:t>1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</w:t>
          </w:r>
        </w:p>
      </w:tc>
    </w:tr>
  </w:tbl>
  <w:p w14:paraId="42F85E4A" w14:textId="77777777" w:rsidR="009D760D" w:rsidRPr="009D760D" w:rsidRDefault="009D760D" w:rsidP="009D760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6A33" w14:textId="77777777" w:rsidR="004B1DFE" w:rsidRDefault="004B1DFE" w:rsidP="009D760D">
      <w:r>
        <w:separator/>
      </w:r>
    </w:p>
  </w:footnote>
  <w:footnote w:type="continuationSeparator" w:id="0">
    <w:p w14:paraId="07818C9C" w14:textId="77777777" w:rsidR="004B1DFE" w:rsidRDefault="004B1DFE" w:rsidP="009D7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105264, г. Москва, ул. Верхняя Первомайская, д. 47, эт. 5, оф. 516"/>
    <w:docVar w:name="att_org_name" w:val="Общество с ограниченной ответственностью &quot;СЭЙФТИ СИСТЕМС&quot;"/>
    <w:docVar w:name="att_org_reg_date" w:val="25.05.2020"/>
    <w:docVar w:name="att_org_reg_num" w:val="609"/>
    <w:docVar w:name="boss_fio" w:val="Казачёк Владислав Германович"/>
    <w:docVar w:name="ceh_info" w:val=" Общество с ограниченной ответственностью «ТД «Евротрейдинг» "/>
    <w:docVar w:name="close_doc_flag" w:val="0"/>
    <w:docVar w:name="D_dog" w:val="   "/>
    <w:docVar w:name="D_prikaz" w:val="   "/>
    <w:docVar w:name="doc_type" w:val="6"/>
    <w:docVar w:name="fill_date" w:val="28.04.2025"/>
    <w:docVar w:name="kpp_code" w:val="   "/>
    <w:docVar w:name="N_dog" w:val="   "/>
    <w:docVar w:name="N_prikaz" w:val="   "/>
    <w:docVar w:name="org_guid" w:val="FB4A75B24EEB493A937EB84CC8B9F958"/>
    <w:docVar w:name="org_id" w:val="109"/>
    <w:docVar w:name="org_name" w:val="     "/>
    <w:docVar w:name="pers_guids" w:val="F9856E45F143499DA9246D1A926881D0@141-345-455 32"/>
    <w:docVar w:name="pers_snils" w:val="F9856E45F143499DA9246D1A926881D0@141-345-455 32"/>
    <w:docVar w:name="podr_id" w:val="org_109"/>
    <w:docVar w:name="pred_dolg" w:val="Начальник производства"/>
    <w:docVar w:name="pred_fio" w:val="Протосевич Алексей Владимирович "/>
    <w:docVar w:name="prikaz_sout" w:val="817"/>
    <w:docVar w:name="rbtd_adr" w:val="     "/>
    <w:docVar w:name="rbtd_name" w:val="Общество с ограниченной ответственностью «ТД «Евротрейдинг»"/>
    <w:docVar w:name="sout_id" w:val="   "/>
    <w:docVar w:name="sv_docs" w:val="1"/>
  </w:docVars>
  <w:rsids>
    <w:rsidRoot w:val="00235519"/>
    <w:rsid w:val="0002033E"/>
    <w:rsid w:val="00056BFC"/>
    <w:rsid w:val="0007776A"/>
    <w:rsid w:val="00093D2E"/>
    <w:rsid w:val="000C5130"/>
    <w:rsid w:val="00196135"/>
    <w:rsid w:val="001A7AC3"/>
    <w:rsid w:val="001B06AD"/>
    <w:rsid w:val="00235519"/>
    <w:rsid w:val="00237B32"/>
    <w:rsid w:val="00293114"/>
    <w:rsid w:val="003A1C01"/>
    <w:rsid w:val="003A2259"/>
    <w:rsid w:val="003C79E5"/>
    <w:rsid w:val="00483A6A"/>
    <w:rsid w:val="00495D50"/>
    <w:rsid w:val="004B1DFE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2131E"/>
    <w:rsid w:val="0065289A"/>
    <w:rsid w:val="0067226F"/>
    <w:rsid w:val="00681D90"/>
    <w:rsid w:val="00685A75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9D760D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49CF6"/>
  <w15:chartTrackingRefBased/>
  <w15:docId w15:val="{0572E720-6607-4BAF-BEF5-353C63EA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D76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D760D"/>
    <w:rPr>
      <w:sz w:val="24"/>
    </w:rPr>
  </w:style>
  <w:style w:type="paragraph" w:styleId="ad">
    <w:name w:val="footer"/>
    <w:basedOn w:val="a"/>
    <w:link w:val="ae"/>
    <w:rsid w:val="009D76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D760D"/>
    <w:rPr>
      <w:sz w:val="24"/>
    </w:rPr>
  </w:style>
  <w:style w:type="character" w:styleId="af">
    <w:name w:val="page number"/>
    <w:rsid w:val="009D7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Каганов Филип Павлович</dc:creator>
  <cp:keywords/>
  <dc:description/>
  <cp:lastModifiedBy>Колотенко Ольга</cp:lastModifiedBy>
  <cp:revision>2</cp:revision>
  <dcterms:created xsi:type="dcterms:W3CDTF">2025-08-26T14:01:00Z</dcterms:created>
  <dcterms:modified xsi:type="dcterms:W3CDTF">2025-08-26T14:01:00Z</dcterms:modified>
</cp:coreProperties>
</file>